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21" w:rsidRDefault="00E51FE2">
      <w:pPr>
        <w:pStyle w:val="Standard"/>
        <w:ind w:left="468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3</w:t>
      </w:r>
    </w:p>
    <w:p w:rsidR="00353C21" w:rsidRDefault="00E51FE2">
      <w:pPr>
        <w:pStyle w:val="Standard"/>
        <w:ind w:left="46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  Постановлению администрации</w:t>
      </w:r>
    </w:p>
    <w:p w:rsidR="00353C21" w:rsidRDefault="00E51FE2">
      <w:pPr>
        <w:pStyle w:val="Standard"/>
        <w:ind w:left="46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Хасаут-Греческого сельского поселения №32 от 27.12.2012года</w:t>
      </w:r>
    </w:p>
    <w:p w:rsidR="00353C21" w:rsidRDefault="00353C21">
      <w:pPr>
        <w:pStyle w:val="Standard"/>
        <w:spacing w:line="240" w:lineRule="exact"/>
        <w:ind w:left="4678"/>
        <w:jc w:val="center"/>
        <w:rPr>
          <w:sz w:val="24"/>
          <w:szCs w:val="24"/>
        </w:rPr>
      </w:pPr>
    </w:p>
    <w:tbl>
      <w:tblPr>
        <w:tblW w:w="10235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333"/>
        <w:gridCol w:w="9242"/>
      </w:tblGrid>
      <w:tr w:rsidR="00353C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            </w:t>
            </w:r>
          </w:p>
        </w:tc>
        <w:tc>
          <w:tcPr>
            <w:tcW w:w="92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 кадров Администрации  Хасаут-Греческого сельского </w:t>
            </w:r>
            <w:r>
              <w:rPr>
                <w:sz w:val="24"/>
                <w:szCs w:val="24"/>
              </w:rPr>
              <w:t>поселения</w:t>
            </w: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</w:pPr>
          </w:p>
        </w:tc>
        <w:tc>
          <w:tcPr>
            <w:tcW w:w="957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уполномоченного структурного подразделения органа местного самоуправления)</w:t>
            </w:r>
          </w:p>
        </w:tc>
      </w:tr>
    </w:tbl>
    <w:p w:rsidR="00353C21" w:rsidRDefault="00353C21">
      <w:pPr>
        <w:pStyle w:val="Standard"/>
        <w:jc w:val="center"/>
        <w:rPr>
          <w:b/>
          <w:bCs/>
          <w:sz w:val="28"/>
          <w:szCs w:val="28"/>
        </w:rPr>
      </w:pPr>
    </w:p>
    <w:p w:rsidR="00353C21" w:rsidRDefault="00E51FE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СПРАВКА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о доходах, об имуществе и обязательствах имущественного характера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лица, замещающего должность муниципальной службы</w:t>
      </w:r>
    </w:p>
    <w:p w:rsidR="00353C21" w:rsidRDefault="00E51FE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  </w:t>
      </w:r>
      <w:r>
        <w:rPr>
          <w:b/>
          <w:bCs/>
          <w:sz w:val="28"/>
          <w:szCs w:val="28"/>
        </w:rPr>
        <w:t>__________________________________________________________________</w:t>
      </w:r>
    </w:p>
    <w:p w:rsidR="00353C21" w:rsidRDefault="00E51FE2">
      <w:pPr>
        <w:pStyle w:val="Standard"/>
        <w:jc w:val="center"/>
      </w:pPr>
      <w:r>
        <w:rPr>
          <w:bCs/>
          <w:sz w:val="24"/>
          <w:szCs w:val="24"/>
        </w:rPr>
        <w:t>(наименование органа местного самоуправления)</w:t>
      </w:r>
      <w:r>
        <w:rPr>
          <w:b/>
          <w:bCs/>
          <w:sz w:val="27"/>
          <w:szCs w:val="27"/>
        </w:rPr>
        <w:br/>
      </w:r>
    </w:p>
    <w:p w:rsidR="00353C21" w:rsidRDefault="00E51FE2">
      <w:pPr>
        <w:pStyle w:val="Standard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353C21" w:rsidRDefault="00353C21">
      <w:pPr>
        <w:pStyle w:val="Standard"/>
        <w:pBdr>
          <w:top w:val="single" w:sz="4" w:space="1" w:color="000000"/>
        </w:pBdr>
        <w:spacing w:line="360" w:lineRule="auto"/>
        <w:ind w:left="907"/>
        <w:rPr>
          <w:sz w:val="2"/>
          <w:szCs w:val="2"/>
        </w:rPr>
      </w:pPr>
    </w:p>
    <w:p w:rsidR="00353C21" w:rsidRDefault="00E51FE2">
      <w:pPr>
        <w:pStyle w:val="Standard"/>
        <w:tabs>
          <w:tab w:val="left" w:pos="983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53C21" w:rsidRDefault="00E51FE2">
      <w:pPr>
        <w:pStyle w:val="Standard"/>
        <w:pBdr>
          <w:top w:val="single" w:sz="4" w:space="1" w:color="000000"/>
        </w:pBdr>
        <w:spacing w:line="360" w:lineRule="auto"/>
        <w:ind w:right="113"/>
        <w:jc w:val="center"/>
      </w:pPr>
      <w:r>
        <w:t>(фамилия, имя, отчество, дата рождения)</w:t>
      </w:r>
    </w:p>
    <w:p w:rsidR="00353C21" w:rsidRDefault="00353C21">
      <w:pPr>
        <w:pStyle w:val="Standard"/>
        <w:spacing w:line="360" w:lineRule="auto"/>
        <w:rPr>
          <w:sz w:val="24"/>
          <w:szCs w:val="24"/>
        </w:rPr>
      </w:pPr>
    </w:p>
    <w:p w:rsidR="00353C21" w:rsidRDefault="00353C21">
      <w:pPr>
        <w:pStyle w:val="Standard"/>
        <w:pBdr>
          <w:top w:val="single" w:sz="4" w:space="1" w:color="000000"/>
        </w:pBdr>
        <w:spacing w:line="360" w:lineRule="auto"/>
        <w:rPr>
          <w:sz w:val="2"/>
          <w:szCs w:val="2"/>
        </w:rPr>
      </w:pPr>
    </w:p>
    <w:p w:rsidR="00353C21" w:rsidRDefault="00E51FE2">
      <w:pPr>
        <w:pStyle w:val="Standard"/>
        <w:tabs>
          <w:tab w:val="left" w:pos="983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53C21" w:rsidRDefault="00E51FE2">
      <w:pPr>
        <w:pStyle w:val="Standard"/>
        <w:pBdr>
          <w:top w:val="single" w:sz="4" w:space="1" w:color="000000"/>
        </w:pBdr>
        <w:spacing w:line="360" w:lineRule="auto"/>
        <w:ind w:right="113"/>
        <w:jc w:val="center"/>
      </w:pPr>
      <w:r>
        <w:t>(место службы и замещаемая должность)</w:t>
      </w:r>
    </w:p>
    <w:p w:rsidR="00353C21" w:rsidRDefault="00E51FE2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проживающий по адресу:  </w:t>
      </w:r>
    </w:p>
    <w:p w:rsidR="00353C21" w:rsidRDefault="00E51FE2">
      <w:pPr>
        <w:pStyle w:val="Standard"/>
        <w:pBdr>
          <w:top w:val="single" w:sz="4" w:space="1" w:color="000000"/>
        </w:pBdr>
        <w:spacing w:line="360" w:lineRule="auto"/>
        <w:ind w:left="2722"/>
        <w:jc w:val="center"/>
      </w:pPr>
      <w:r>
        <w:t>(адрес места жительства)</w:t>
      </w:r>
    </w:p>
    <w:p w:rsidR="00353C21" w:rsidRDefault="00E51FE2">
      <w:pPr>
        <w:pStyle w:val="Standard"/>
        <w:tabs>
          <w:tab w:val="left" w:pos="983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53C21" w:rsidRDefault="00353C21">
      <w:pPr>
        <w:pStyle w:val="Standard"/>
        <w:pBdr>
          <w:top w:val="single" w:sz="4" w:space="1" w:color="000000"/>
        </w:pBdr>
        <w:spacing w:line="360" w:lineRule="auto"/>
        <w:ind w:right="113"/>
        <w:rPr>
          <w:sz w:val="2"/>
          <w:szCs w:val="2"/>
        </w:rPr>
      </w:pPr>
    </w:p>
    <w:tbl>
      <w:tblPr>
        <w:tblW w:w="9979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340"/>
        <w:gridCol w:w="7116"/>
        <w:gridCol w:w="340"/>
        <w:gridCol w:w="1843"/>
        <w:gridCol w:w="28"/>
      </w:tblGrid>
      <w:tr w:rsidR="00353C21">
        <w:tblPrEx>
          <w:tblCellMar>
            <w:top w:w="0" w:type="dxa"/>
            <w:bottom w:w="0" w:type="dxa"/>
          </w:tblCellMar>
        </w:tblPrEx>
        <w:tc>
          <w:tcPr>
            <w:tcW w:w="776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сведения о своих доходах за отчетный период с 1 января 20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spacing w:line="36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C21" w:rsidRDefault="00353C21">
            <w:pPr>
              <w:pStyle w:val="Standard"/>
              <w:snapToGrid w:val="0"/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3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2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spacing w:line="36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  об имуществе,  принадлежащем   мне  на  праве  собственности,  о  вкладах  в  банках,</w:t>
            </w:r>
          </w:p>
        </w:tc>
      </w:tr>
    </w:tbl>
    <w:p w:rsidR="00353C21" w:rsidRDefault="00E51FE2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ценных бумагах, об обязательствах имущественного характера по </w:t>
      </w:r>
      <w:r>
        <w:rPr>
          <w:sz w:val="24"/>
          <w:szCs w:val="24"/>
        </w:rPr>
        <w:t>состоянию на конец отчетного периода (на отчетную дату):</w:t>
      </w:r>
    </w:p>
    <w:p w:rsidR="00353C21" w:rsidRDefault="00353C21">
      <w:pPr>
        <w:pStyle w:val="Standard"/>
        <w:rPr>
          <w:sz w:val="24"/>
          <w:szCs w:val="24"/>
        </w:rPr>
      </w:pPr>
    </w:p>
    <w:p w:rsidR="00353C21" w:rsidRDefault="00E51FE2">
      <w:pPr>
        <w:pStyle w:val="Standard"/>
        <w:pageBreakBefore/>
        <w:spacing w:after="360"/>
        <w:ind w:firstLine="567"/>
      </w:pPr>
      <w:r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9961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6521"/>
        <w:gridCol w:w="2845"/>
      </w:tblGrid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Величина дохода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(руб.)</w:t>
            </w: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8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доход за отчетный </w:t>
            </w: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53C21" w:rsidRDefault="00E51FE2">
      <w:pPr>
        <w:pStyle w:val="Standard"/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1</w:t>
      </w:r>
      <w:r>
        <w:t> Указываются доходы (включая пенсии, пособия, иные выплаты) за отчетный период.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</w:p>
    <w:p w:rsidR="00353C21" w:rsidRDefault="00353C21">
      <w:pPr>
        <w:pStyle w:val="Standard"/>
        <w:rPr>
          <w:sz w:val="24"/>
          <w:szCs w:val="24"/>
        </w:rPr>
      </w:pPr>
    </w:p>
    <w:p w:rsidR="00353C21" w:rsidRDefault="00E51FE2">
      <w:pPr>
        <w:pStyle w:val="Standard"/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2. Сведения об имуществе</w:t>
      </w:r>
    </w:p>
    <w:p w:rsidR="00353C21" w:rsidRDefault="00E51FE2">
      <w:pPr>
        <w:pStyle w:val="Standard"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</w:t>
      </w:r>
      <w:r>
        <w:rPr>
          <w:b/>
          <w:bCs/>
          <w:sz w:val="24"/>
          <w:szCs w:val="24"/>
        </w:rPr>
        <w:t xml:space="preserve"> Недвижимое имущество</w:t>
      </w:r>
    </w:p>
    <w:tbl>
      <w:tblPr>
        <w:tblW w:w="9962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261"/>
        <w:gridCol w:w="1985"/>
        <w:gridCol w:w="2693"/>
        <w:gridCol w:w="1428"/>
      </w:tblGrid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(кв. м)</w:t>
            </w: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</w:pPr>
            <w:r>
              <w:rPr>
                <w:sz w:val="24"/>
                <w:szCs w:val="24"/>
              </w:rPr>
              <w:t xml:space="preserve">Земельные участки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53C21" w:rsidRDefault="00E51FE2">
      <w:pPr>
        <w:pStyle w:val="Standard"/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1</w:t>
      </w:r>
      <w:r>
        <w:t xml:space="preserve"> Указывается вид собственности (индивидуальная, общая); для совместной собственности указываются </w:t>
      </w:r>
      <w:r>
        <w:t>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2</w:t>
      </w:r>
      <w:r>
        <w:t> Указывается вид земельного участка (пая, доли): под индивидуальное жилищ</w:t>
      </w:r>
      <w:r>
        <w:t>ное строительство, дачный, садовый, приусадебный, огородный и другие.</w:t>
      </w:r>
    </w:p>
    <w:p w:rsidR="00353C21" w:rsidRDefault="00353C21">
      <w:pPr>
        <w:pStyle w:val="Standard"/>
        <w:rPr>
          <w:sz w:val="24"/>
          <w:szCs w:val="24"/>
        </w:rPr>
      </w:pPr>
    </w:p>
    <w:p w:rsidR="00353C21" w:rsidRDefault="00E51FE2">
      <w:pPr>
        <w:pStyle w:val="Standard"/>
        <w:pageBreakBefore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2.2. Транспортные средства</w:t>
      </w:r>
    </w:p>
    <w:tbl>
      <w:tblPr>
        <w:tblW w:w="9961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828"/>
        <w:gridCol w:w="1984"/>
        <w:gridCol w:w="3554"/>
      </w:tblGrid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</w:tbl>
    <w:p w:rsidR="00353C21" w:rsidRDefault="00E51FE2">
      <w:pPr>
        <w:pStyle w:val="Standard"/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1</w:t>
      </w:r>
      <w: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>
        <w:t>муниципального служащего, который представляет сведения.</w:t>
      </w:r>
    </w:p>
    <w:p w:rsidR="00353C21" w:rsidRDefault="00353C21">
      <w:pPr>
        <w:pStyle w:val="Standard"/>
        <w:rPr>
          <w:sz w:val="24"/>
          <w:szCs w:val="24"/>
        </w:rPr>
      </w:pPr>
    </w:p>
    <w:p w:rsidR="00353C21" w:rsidRDefault="00E51FE2">
      <w:pPr>
        <w:pStyle w:val="Standard"/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9961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119"/>
        <w:gridCol w:w="1275"/>
        <w:gridCol w:w="1560"/>
        <w:gridCol w:w="1843"/>
        <w:gridCol w:w="1569"/>
      </w:tblGrid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Вид и валюта счета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</w:t>
            </w:r>
            <w:r>
              <w:rPr>
                <w:sz w:val="24"/>
                <w:szCs w:val="24"/>
              </w:rPr>
              <w:t>ия счета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Остаток на счете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53C21" w:rsidRDefault="00E51FE2">
      <w:pPr>
        <w:pStyle w:val="Standard"/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1</w:t>
      </w:r>
      <w:r>
        <w:t> Указываются вид счета (депозитный, текущий, расчетный, ссудный и другие) и валюта счета.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2</w:t>
      </w:r>
      <w:r>
        <w:t xml:space="preserve"> Остаток на счете указывается по состоянию на отчетную дату. </w:t>
      </w:r>
      <w:r>
        <w:t>Для счетов в иностранной валюте остаток указывается в рублях по курсу Банка России на отчетную дату.</w:t>
      </w:r>
    </w:p>
    <w:p w:rsidR="00353C21" w:rsidRDefault="00353C21">
      <w:pPr>
        <w:pStyle w:val="Standard"/>
        <w:rPr>
          <w:sz w:val="24"/>
          <w:szCs w:val="24"/>
        </w:rPr>
      </w:pPr>
    </w:p>
    <w:p w:rsidR="00353C21" w:rsidRDefault="00E51FE2">
      <w:pPr>
        <w:pStyle w:val="Standard"/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4. Сведения о ценных бумагах</w:t>
      </w:r>
    </w:p>
    <w:p w:rsidR="00353C21" w:rsidRDefault="00E51FE2">
      <w:pPr>
        <w:pStyle w:val="Standard"/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9961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2126"/>
        <w:gridCol w:w="1288"/>
        <w:gridCol w:w="1300"/>
        <w:gridCol w:w="1675"/>
      </w:tblGrid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Уставный капитал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Доля участия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Основание участия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</w:tbl>
    <w:p w:rsidR="00353C21" w:rsidRDefault="00E51FE2">
      <w:pPr>
        <w:pStyle w:val="Standard"/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1</w:t>
      </w:r>
      <w:r>
        <w:t xml:space="preserve"> Указываются полное или сокращенное официальное наименование организации и ее </w:t>
      </w:r>
      <w:r>
        <w:t>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2</w:t>
      </w:r>
      <w:r>
        <w:t xml:space="preserve"> Уставный капитал указывается согласно учредительным документам организации по состоянию на отчетную дату. </w:t>
      </w:r>
      <w:r>
        <w:t>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</w:t>
      </w:r>
      <w:r>
        <w:t>сть и количество акций.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4</w:t>
      </w:r>
      <w: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353C21" w:rsidRDefault="00353C21">
      <w:pPr>
        <w:pStyle w:val="Standard"/>
        <w:rPr>
          <w:sz w:val="24"/>
          <w:szCs w:val="24"/>
        </w:rPr>
      </w:pPr>
    </w:p>
    <w:p w:rsidR="00353C21" w:rsidRDefault="00E51FE2">
      <w:pPr>
        <w:pStyle w:val="Standard"/>
        <w:pageBreakBefore/>
        <w:spacing w:after="360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4.2. Иные ценные бумаги</w:t>
      </w:r>
    </w:p>
    <w:tbl>
      <w:tblPr>
        <w:tblW w:w="9961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127"/>
        <w:gridCol w:w="2280"/>
        <w:gridCol w:w="1830"/>
        <w:gridCol w:w="1454"/>
        <w:gridCol w:w="1675"/>
      </w:tblGrid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Вид ценной бумаги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Общая стоимость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(руб.)</w:t>
            </w: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53C21" w:rsidRDefault="00E51FE2">
      <w:pPr>
        <w:pStyle w:val="Standard"/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 по разделу 4 “Сведения о ценных бумагах” </w:t>
      </w:r>
      <w:r>
        <w:rPr>
          <w:sz w:val="24"/>
          <w:szCs w:val="24"/>
        </w:rPr>
        <w:t xml:space="preserve">суммарная декларированная стоимость ценных бумаг, включая доли участия в коммерческих организациях (руб.),  </w:t>
      </w:r>
    </w:p>
    <w:p w:rsidR="00353C21" w:rsidRDefault="00353C21">
      <w:pPr>
        <w:pStyle w:val="Standard"/>
        <w:pBdr>
          <w:top w:val="single" w:sz="4" w:space="1" w:color="000000"/>
        </w:pBdr>
        <w:ind w:left="7797"/>
        <w:rPr>
          <w:sz w:val="2"/>
          <w:szCs w:val="2"/>
        </w:rPr>
      </w:pPr>
    </w:p>
    <w:p w:rsidR="00353C21" w:rsidRDefault="00E51FE2">
      <w:pPr>
        <w:pStyle w:val="Standard"/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53C21" w:rsidRDefault="00353C21">
      <w:pPr>
        <w:pStyle w:val="Standard"/>
        <w:pBdr>
          <w:top w:val="single" w:sz="4" w:space="1" w:color="000000"/>
        </w:pBdr>
        <w:ind w:right="3175"/>
        <w:rPr>
          <w:sz w:val="2"/>
          <w:szCs w:val="2"/>
        </w:rPr>
      </w:pPr>
    </w:p>
    <w:p w:rsidR="00353C21" w:rsidRDefault="00E51FE2">
      <w:pPr>
        <w:pStyle w:val="Standard"/>
        <w:spacing w:before="6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1</w:t>
      </w:r>
      <w:r>
        <w:t xml:space="preserve"> Указываются все ценные бумаги по видам (облигации, векселя и другие), за исключением акций, указанных в подразделе “Акции </w:t>
      </w:r>
      <w:r>
        <w:t>и иное участие в коммерческих организациях”.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2</w:t>
      </w:r>
      <w:r>
        <w:t xml:space="preserve"> Указывается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</w:t>
      </w:r>
      <w:r>
        <w:t>иностранной валюте, стоимость указывается в рублях по курсу Банка России на отчетную дату.</w:t>
      </w:r>
    </w:p>
    <w:p w:rsidR="00353C21" w:rsidRDefault="00353C21">
      <w:pPr>
        <w:pStyle w:val="Standard"/>
        <w:rPr>
          <w:sz w:val="24"/>
          <w:szCs w:val="24"/>
        </w:rPr>
      </w:pPr>
    </w:p>
    <w:p w:rsidR="00353C21" w:rsidRDefault="00E51FE2">
      <w:pPr>
        <w:pStyle w:val="Standard"/>
        <w:pageBreakBefore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5. Сведения об обязательствах имущественного характера</w:t>
      </w:r>
    </w:p>
    <w:p w:rsidR="00353C21" w:rsidRDefault="00E51FE2">
      <w:pPr>
        <w:pStyle w:val="Standard"/>
        <w:spacing w:after="360"/>
        <w:ind w:firstLine="567"/>
      </w:pPr>
      <w:r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9961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1701"/>
        <w:gridCol w:w="1985"/>
        <w:gridCol w:w="1984"/>
        <w:gridCol w:w="2552"/>
        <w:gridCol w:w="1144"/>
      </w:tblGrid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Вид имущества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Вид и сроки поль</w:t>
            </w:r>
            <w:r>
              <w:rPr>
                <w:sz w:val="24"/>
                <w:szCs w:val="24"/>
              </w:rPr>
              <w:t xml:space="preserve">зования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Основание пользования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(кв. м)</w:t>
            </w: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53C21" w:rsidRDefault="00E51FE2">
      <w:pPr>
        <w:pStyle w:val="Standard"/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1</w:t>
      </w:r>
      <w:r>
        <w:t> Указываются по состоянию на отчетную дату.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2</w:t>
      </w:r>
      <w:r>
        <w:t xml:space="preserve"> Указывается вид недвижимого имущества (земельный участок, жилой дом, дача и </w:t>
      </w:r>
      <w:r>
        <w:t>другие).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3</w:t>
      </w:r>
      <w:r>
        <w:t> Указываются вид пользования (аренда, безвозмездное пользование и другие) и сроки пользования.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4</w:t>
      </w:r>
      <w: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353C21" w:rsidRDefault="00353C21">
      <w:pPr>
        <w:pStyle w:val="Standard"/>
        <w:rPr>
          <w:sz w:val="24"/>
          <w:szCs w:val="24"/>
        </w:rPr>
      </w:pPr>
    </w:p>
    <w:p w:rsidR="00353C21" w:rsidRDefault="00E51FE2">
      <w:pPr>
        <w:pStyle w:val="Standard"/>
        <w:pageBreakBefore/>
        <w:spacing w:after="360"/>
        <w:ind w:firstLine="567"/>
        <w:jc w:val="both"/>
      </w:pPr>
      <w:r>
        <w:rPr>
          <w:b/>
          <w:bCs/>
          <w:sz w:val="24"/>
          <w:szCs w:val="24"/>
        </w:rPr>
        <w:lastRenderedPageBreak/>
        <w:t xml:space="preserve">5.2. Прочие обязательства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9961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127"/>
        <w:gridCol w:w="1701"/>
        <w:gridCol w:w="2126"/>
        <w:gridCol w:w="1767"/>
        <w:gridCol w:w="1645"/>
      </w:tblGrid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Содержание обязательства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Основание возникновения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 xml:space="preserve">Сумма обязательства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 xml:space="preserve">ства 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</w:tbl>
    <w:p w:rsidR="00353C21" w:rsidRDefault="00E51FE2">
      <w:pPr>
        <w:pStyle w:val="Standard"/>
        <w:spacing w:before="60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51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353C21">
        <w:tblPrEx>
          <w:tblCellMar>
            <w:top w:w="0" w:type="dxa"/>
            <w:bottom w:w="0" w:type="dxa"/>
          </w:tblCellMar>
        </w:tblPrEx>
        <w:tc>
          <w:tcPr>
            <w:tcW w:w="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E51FE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9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3C21" w:rsidRDefault="00353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3C21">
        <w:tblPrEx>
          <w:tblCellMar>
            <w:top w:w="0" w:type="dxa"/>
            <w:bottom w:w="0" w:type="dxa"/>
          </w:tblCellMar>
        </w:tblPrEx>
        <w:tc>
          <w:tcPr>
            <w:tcW w:w="18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</w:pPr>
          </w:p>
        </w:tc>
        <w:tc>
          <w:tcPr>
            <w:tcW w:w="3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</w:pPr>
          </w:p>
        </w:tc>
        <w:tc>
          <w:tcPr>
            <w:tcW w:w="4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353C21">
            <w:pPr>
              <w:pStyle w:val="Standard"/>
              <w:snapToGrid w:val="0"/>
            </w:pPr>
          </w:p>
        </w:tc>
        <w:tc>
          <w:tcPr>
            <w:tcW w:w="59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3C21" w:rsidRDefault="00E51FE2">
            <w:pPr>
              <w:pStyle w:val="Standard"/>
              <w:snapToGrid w:val="0"/>
              <w:jc w:val="center"/>
            </w:pPr>
            <w:r>
              <w:t>(подпись лица, замещающего должность муниципальной службы)</w:t>
            </w:r>
          </w:p>
        </w:tc>
      </w:tr>
    </w:tbl>
    <w:p w:rsidR="00353C21" w:rsidRDefault="00353C21">
      <w:pPr>
        <w:pStyle w:val="Standard"/>
        <w:spacing w:before="240"/>
        <w:rPr>
          <w:sz w:val="24"/>
          <w:szCs w:val="24"/>
        </w:rPr>
      </w:pPr>
    </w:p>
    <w:p w:rsidR="00353C21" w:rsidRDefault="00E51FE2">
      <w:pPr>
        <w:pStyle w:val="Standard"/>
        <w:pBdr>
          <w:top w:val="single" w:sz="4" w:space="1" w:color="000000"/>
        </w:pBdr>
        <w:jc w:val="center"/>
      </w:pPr>
      <w:r>
        <w:t>(Ф.И.О. и подпись лица, принявшего справку)</w:t>
      </w:r>
    </w:p>
    <w:p w:rsidR="00353C21" w:rsidRDefault="00E51FE2">
      <w:pPr>
        <w:pStyle w:val="Standard"/>
        <w:spacing w:before="60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1</w:t>
      </w:r>
      <w:r>
        <w:t xml:space="preserve"> Указываются имеющиеся на отчетную дату срочные обязательства финансового характера на сумму, превышающую </w:t>
      </w:r>
      <w:r>
        <w:t>100-кратный размер минимальной оплаты труда, установленный на отчетную дату.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2</w:t>
      </w:r>
      <w:r>
        <w:t> Указывается существо обязательства (заем, кредит и другие).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3</w:t>
      </w:r>
      <w:r>
        <w:t> Указывается вторая сторона обязательства: кредитор или должник, его фамилия, имя и отчество (наименование юридическ</w:t>
      </w:r>
      <w:r>
        <w:t>ого лица), адрес.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4</w:t>
      </w:r>
      <w: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5</w:t>
      </w:r>
      <w:r>
        <w:t xml:space="preserve"> Указывается сумма основного обязательства (без суммы процентов). </w:t>
      </w:r>
      <w:r>
        <w:t>Для обязательств, выраженных в иностранной валюте, сумма указывается в рублях по курсу Банка России на отчетную дату.</w:t>
      </w:r>
    </w:p>
    <w:p w:rsidR="00353C21" w:rsidRDefault="00E51FE2">
      <w:pPr>
        <w:pStyle w:val="Standard"/>
        <w:ind w:firstLine="567"/>
        <w:jc w:val="both"/>
      </w:pPr>
      <w:r>
        <w:rPr>
          <w:vertAlign w:val="superscript"/>
        </w:rPr>
        <w:t>6</w:t>
      </w:r>
      <w:r>
        <w:t> Указываются годовая процентная ставка обязательства, заложенное в обеспечение обязательства имущество, выданные в обеспечение обязательс</w:t>
      </w:r>
      <w:r>
        <w:t>тва гарантии и поручительства.</w:t>
      </w:r>
    </w:p>
    <w:p w:rsidR="00353C21" w:rsidRDefault="00353C21">
      <w:pPr>
        <w:pStyle w:val="Standard"/>
        <w:rPr>
          <w:sz w:val="24"/>
          <w:szCs w:val="24"/>
        </w:rPr>
      </w:pPr>
    </w:p>
    <w:p w:rsidR="00353C21" w:rsidRDefault="00353C21">
      <w:pPr>
        <w:pStyle w:val="Standard"/>
      </w:pPr>
    </w:p>
    <w:sectPr w:rsidR="00353C21">
      <w:headerReference w:type="default" r:id="rId6"/>
      <w:headerReference w:type="first" r:id="rId7"/>
      <w:footerReference w:type="first" r:id="rId8"/>
      <w:pgSz w:w="11906" w:h="16838"/>
      <w:pgMar w:top="850" w:right="850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FE2" w:rsidRDefault="00E51FE2">
      <w:r>
        <w:separator/>
      </w:r>
    </w:p>
  </w:endnote>
  <w:endnote w:type="continuationSeparator" w:id="0">
    <w:p w:rsidR="00E51FE2" w:rsidRDefault="00E5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B69" w:rsidRDefault="00E51F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FE2" w:rsidRDefault="00E51FE2">
      <w:r>
        <w:rPr>
          <w:color w:val="000000"/>
        </w:rPr>
        <w:separator/>
      </w:r>
    </w:p>
  </w:footnote>
  <w:footnote w:type="continuationSeparator" w:id="0">
    <w:p w:rsidR="00E51FE2" w:rsidRDefault="00E5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B69" w:rsidRDefault="00E51FE2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4136" cy="146047"/>
              <wp:effectExtent l="0" t="0" r="12064" b="6353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94B69" w:rsidRDefault="00E51FE2">
                          <w:pPr>
                            <w:pStyle w:val="a7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3A4E86">
                            <w:rPr>
                              <w:rStyle w:val="a9"/>
                              <w:noProof/>
                            </w:rPr>
                            <w:t>3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" filled="f" stroked="f">
              <v:textbox style="mso-fit-shape-to-text:t" inset="0,0,0,0">
                <w:txbxContent>
                  <w:p w:rsidR="00794B69" w:rsidRDefault="00E51FE2">
                    <w:pPr>
                      <w:pStyle w:val="a7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3A4E86">
                      <w:rPr>
                        <w:rStyle w:val="a9"/>
                        <w:noProof/>
                      </w:rPr>
                      <w:t>3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B69" w:rsidRDefault="00E51F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53C21"/>
    <w:rsid w:val="00353C21"/>
    <w:rsid w:val="003A4E86"/>
    <w:rsid w:val="00E5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805EB-4F04-4C52-A269-B6677DD3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autoSpaceDE w:val="0"/>
    </w:pPr>
    <w:rPr>
      <w:rFonts w:ascii="Times New Roman" w:eastAsia="Calibri" w:hAnsi="Times New Roman" w:cs="Calibri"/>
      <w:sz w:val="20"/>
      <w:szCs w:val="20"/>
      <w:lang w:bidi="ar-SA"/>
    </w:r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  <w:sz w:val="24"/>
    </w:rPr>
  </w:style>
  <w:style w:type="paragraph" w:styleId="a7">
    <w:name w:val="header"/>
    <w:basedOn w:val="Standard"/>
    <w:pPr>
      <w:tabs>
        <w:tab w:val="center" w:pos="4153"/>
        <w:tab w:val="right" w:pos="8306"/>
      </w:tabs>
    </w:p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suppressAutoHyphens/>
      <w:autoSpaceDE w:val="0"/>
    </w:pPr>
    <w:rPr>
      <w:rFonts w:ascii="Times New Roman" w:eastAsia="Calibri" w:hAnsi="Times New Roman" w:cs="Calibri"/>
      <w:b/>
      <w:bCs/>
      <w:sz w:val="28"/>
      <w:szCs w:val="28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HeaderChar">
    <w:name w:val="Head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a0"/>
    <w:rPr>
      <w:rFonts w:ascii="Times New Roman" w:hAnsi="Times New Roman" w:cs="Times New Roman"/>
      <w:sz w:val="20"/>
      <w:szCs w:val="20"/>
    </w:rPr>
  </w:style>
  <w:style w:type="character" w:styleId="a9">
    <w:name w:val="page number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asochakova_me</dc:creator>
  <cp:lastModifiedBy>1</cp:lastModifiedBy>
  <cp:revision>2</cp:revision>
  <cp:lastPrinted>2014-03-27T11:44:00Z</cp:lastPrinted>
  <dcterms:created xsi:type="dcterms:W3CDTF">2022-01-23T07:43:00Z</dcterms:created>
  <dcterms:modified xsi:type="dcterms:W3CDTF">2022-01-23T07:43:00Z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