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3B" w:rsidRDefault="003B3E3B">
      <w:pPr>
        <w:pStyle w:val="Standard"/>
      </w:pPr>
      <w:bookmarkStart w:id="0" w:name="_GoBack"/>
      <w:bookmarkEnd w:id="0"/>
    </w:p>
    <w:p w:rsidR="003B3E3B" w:rsidRDefault="003B3E3B">
      <w:pPr>
        <w:pStyle w:val="Standard"/>
        <w:jc w:val="center"/>
        <w:rPr>
          <w:b/>
        </w:rPr>
      </w:pPr>
    </w:p>
    <w:p w:rsidR="003B3E3B" w:rsidRDefault="00B022C2">
      <w:pPr>
        <w:pStyle w:val="Standard"/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B3E3B" w:rsidRDefault="00B022C2">
      <w:pPr>
        <w:pStyle w:val="Standard"/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РЕСПУБЛИКА</w:t>
      </w:r>
    </w:p>
    <w:p w:rsidR="003B3E3B" w:rsidRDefault="003B3E3B">
      <w:pPr>
        <w:pStyle w:val="Standard"/>
        <w:tabs>
          <w:tab w:val="left" w:pos="2400"/>
        </w:tabs>
        <w:jc w:val="center"/>
        <w:rPr>
          <w:b/>
          <w:sz w:val="28"/>
          <w:szCs w:val="28"/>
        </w:rPr>
      </w:pPr>
    </w:p>
    <w:p w:rsidR="003B3E3B" w:rsidRDefault="00B022C2">
      <w:pPr>
        <w:pStyle w:val="Standard"/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B3E3B" w:rsidRDefault="00B022C2">
      <w:pPr>
        <w:pStyle w:val="Standard"/>
        <w:tabs>
          <w:tab w:val="left" w:pos="975"/>
        </w:tabs>
        <w:jc w:val="center"/>
      </w:pPr>
      <w:r>
        <w:rPr>
          <w:b/>
          <w:sz w:val="28"/>
          <w:szCs w:val="28"/>
        </w:rPr>
        <w:t>СОВЕТА ХАСАУТ-ГРЕЧЕСКОГО СЕЛЬСКОГО ПОСЕЛЕНИЯ</w:t>
      </w:r>
    </w:p>
    <w:p w:rsidR="003B3E3B" w:rsidRDefault="00B022C2">
      <w:pPr>
        <w:pStyle w:val="Standard"/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ЗЕЛЕНЧУКСКОГО МУНИЦИПАЛЬНОГО РАЙОНА</w:t>
      </w:r>
    </w:p>
    <w:p w:rsidR="003B3E3B" w:rsidRDefault="00B022C2">
      <w:pPr>
        <w:pStyle w:val="Standard"/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3B3E3B" w:rsidRDefault="003B3E3B">
      <w:pPr>
        <w:pStyle w:val="Standard"/>
        <w:tabs>
          <w:tab w:val="left" w:pos="975"/>
        </w:tabs>
        <w:jc w:val="center"/>
        <w:rPr>
          <w:b/>
          <w:sz w:val="28"/>
          <w:szCs w:val="28"/>
        </w:rPr>
      </w:pPr>
    </w:p>
    <w:p w:rsidR="003B3E3B" w:rsidRDefault="003B3E3B">
      <w:pPr>
        <w:pStyle w:val="Standard"/>
        <w:rPr>
          <w:sz w:val="28"/>
          <w:szCs w:val="28"/>
        </w:rPr>
      </w:pPr>
    </w:p>
    <w:p w:rsidR="003B3E3B" w:rsidRDefault="003B3E3B">
      <w:pPr>
        <w:pStyle w:val="Standard"/>
        <w:rPr>
          <w:sz w:val="28"/>
          <w:szCs w:val="28"/>
        </w:rPr>
      </w:pPr>
    </w:p>
    <w:p w:rsidR="003B3E3B" w:rsidRDefault="00B022C2">
      <w:pPr>
        <w:pStyle w:val="Standard"/>
      </w:pPr>
      <w:r>
        <w:rPr>
          <w:sz w:val="28"/>
          <w:szCs w:val="28"/>
        </w:rPr>
        <w:t>11.04.2018</w:t>
      </w:r>
      <w:r>
        <w:rPr>
          <w:sz w:val="28"/>
          <w:szCs w:val="28"/>
        </w:rPr>
        <w:t xml:space="preserve">                   с. Хасаут-Греческое                                     №72</w:t>
      </w:r>
    </w:p>
    <w:p w:rsidR="003B3E3B" w:rsidRDefault="003B3E3B">
      <w:pPr>
        <w:pStyle w:val="Standard"/>
        <w:rPr>
          <w:b/>
          <w:sz w:val="28"/>
          <w:szCs w:val="28"/>
        </w:rPr>
      </w:pPr>
    </w:p>
    <w:p w:rsidR="003B3E3B" w:rsidRDefault="003B3E3B">
      <w:pPr>
        <w:pStyle w:val="Standard"/>
        <w:rPr>
          <w:b/>
          <w:sz w:val="28"/>
          <w:szCs w:val="28"/>
        </w:rPr>
      </w:pPr>
    </w:p>
    <w:p w:rsidR="003B3E3B" w:rsidRDefault="003B3E3B">
      <w:pPr>
        <w:pStyle w:val="Standard"/>
        <w:rPr>
          <w:b/>
          <w:sz w:val="28"/>
          <w:szCs w:val="28"/>
        </w:rPr>
      </w:pPr>
    </w:p>
    <w:p w:rsidR="003B3E3B" w:rsidRDefault="00B022C2">
      <w:pPr>
        <w:pStyle w:val="Standard"/>
        <w:jc w:val="both"/>
      </w:pPr>
      <w:r>
        <w:rPr>
          <w:b/>
          <w:sz w:val="28"/>
          <w:szCs w:val="28"/>
        </w:rPr>
        <w:t>Об утверждении штатных  расписаний  работников  Хасаут – Греческого сельского поселения  по отраслевым профессиям с 01.05.2018 года</w:t>
      </w:r>
    </w:p>
    <w:p w:rsidR="003B3E3B" w:rsidRDefault="003B3E3B">
      <w:pPr>
        <w:pStyle w:val="Standard"/>
        <w:jc w:val="center"/>
        <w:rPr>
          <w:b/>
          <w:sz w:val="28"/>
          <w:szCs w:val="28"/>
        </w:rPr>
      </w:pPr>
    </w:p>
    <w:p w:rsidR="003B3E3B" w:rsidRDefault="003B3E3B">
      <w:pPr>
        <w:pStyle w:val="Standard"/>
        <w:jc w:val="center"/>
        <w:rPr>
          <w:b/>
          <w:sz w:val="28"/>
          <w:szCs w:val="28"/>
        </w:rPr>
      </w:pPr>
    </w:p>
    <w:p w:rsidR="003B3E3B" w:rsidRDefault="00B022C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Хасаут – Греческого сельского </w:t>
      </w:r>
      <w:r>
        <w:rPr>
          <w:sz w:val="28"/>
          <w:szCs w:val="28"/>
        </w:rPr>
        <w:t>поселения</w:t>
      </w:r>
    </w:p>
    <w:p w:rsidR="003B3E3B" w:rsidRDefault="00B022C2">
      <w:pPr>
        <w:pStyle w:val="Standard"/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3E3B" w:rsidRDefault="00B022C2">
      <w:pPr>
        <w:pStyle w:val="Standard"/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 :</w:t>
      </w:r>
    </w:p>
    <w:p w:rsidR="003B3E3B" w:rsidRDefault="00B022C2">
      <w:pPr>
        <w:pStyle w:val="Standard"/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3E3B" w:rsidRDefault="00B022C2">
      <w:pPr>
        <w:pStyle w:val="Standard"/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1.Утвердить штатные  расписания работников Хасаут – Греческого сельского поселения по отраслевым профессиям с 01 мая  2018 года .</w:t>
      </w:r>
    </w:p>
    <w:p w:rsidR="003B3E3B" w:rsidRDefault="00B022C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(штатные расписания прилагаются)</w:t>
      </w:r>
    </w:p>
    <w:p w:rsidR="003B3E3B" w:rsidRDefault="003B3E3B">
      <w:pPr>
        <w:pStyle w:val="Standard"/>
        <w:jc w:val="both"/>
        <w:rPr>
          <w:sz w:val="28"/>
          <w:szCs w:val="28"/>
        </w:rPr>
      </w:pPr>
    </w:p>
    <w:p w:rsidR="003B3E3B" w:rsidRDefault="00B022C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2.Обязать и.о. начальника отдела кадров администрации Хасаут – Гр</w:t>
      </w:r>
      <w:r>
        <w:rPr>
          <w:sz w:val="28"/>
          <w:szCs w:val="28"/>
        </w:rPr>
        <w:t>еческого сельского поселения  Батчаеву  Р.С. следить за его исполнением .</w:t>
      </w:r>
    </w:p>
    <w:p w:rsidR="003B3E3B" w:rsidRDefault="003B3E3B">
      <w:pPr>
        <w:pStyle w:val="Standard"/>
        <w:jc w:val="both"/>
        <w:rPr>
          <w:sz w:val="28"/>
          <w:szCs w:val="28"/>
        </w:rPr>
      </w:pPr>
    </w:p>
    <w:p w:rsidR="003B3E3B" w:rsidRDefault="00B022C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3.Главному специалисту Хасаут - Греческого сельского поселения Халджиевой Р.И. начисление производить с 01 мая 2018 года  согласно  штатным  расписаниям.</w:t>
      </w:r>
    </w:p>
    <w:p w:rsidR="003B3E3B" w:rsidRDefault="003B3E3B">
      <w:pPr>
        <w:pStyle w:val="Standard"/>
        <w:jc w:val="both"/>
        <w:rPr>
          <w:sz w:val="28"/>
          <w:szCs w:val="28"/>
        </w:rPr>
      </w:pPr>
    </w:p>
    <w:p w:rsidR="003B3E3B" w:rsidRDefault="003B3E3B">
      <w:pPr>
        <w:pStyle w:val="Standard"/>
        <w:jc w:val="both"/>
        <w:rPr>
          <w:b/>
          <w:sz w:val="28"/>
          <w:szCs w:val="28"/>
        </w:rPr>
      </w:pPr>
    </w:p>
    <w:p w:rsidR="003B3E3B" w:rsidRDefault="00B022C2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</w:p>
    <w:p w:rsidR="003B3E3B" w:rsidRDefault="00B022C2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Хасаут-Греческого</w:t>
      </w:r>
    </w:p>
    <w:p w:rsidR="003B3E3B" w:rsidRDefault="00B022C2">
      <w:pPr>
        <w:pStyle w:val="Standard"/>
        <w:tabs>
          <w:tab w:val="left" w:pos="5820"/>
        </w:tabs>
      </w:pPr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  <w:t>Ш.А.Кипкеев</w:t>
      </w:r>
    </w:p>
    <w:sectPr w:rsidR="003B3E3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C2" w:rsidRDefault="00B022C2">
      <w:r>
        <w:separator/>
      </w:r>
    </w:p>
  </w:endnote>
  <w:endnote w:type="continuationSeparator" w:id="0">
    <w:p w:rsidR="00B022C2" w:rsidRDefault="00B0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C2" w:rsidRDefault="00B022C2">
      <w:r>
        <w:rPr>
          <w:color w:val="000000"/>
        </w:rPr>
        <w:separator/>
      </w:r>
    </w:p>
  </w:footnote>
  <w:footnote w:type="continuationSeparator" w:id="0">
    <w:p w:rsidR="00B022C2" w:rsidRDefault="00B02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B3E3B"/>
    <w:rsid w:val="003B3E3B"/>
    <w:rsid w:val="00B022C2"/>
    <w:rsid w:val="00C5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FD6A2-F264-48C8-B09D-E8450721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7">
    <w:name w:val="Document Map"/>
    <w:basedOn w:val="Standar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Роза</dc:creator>
  <cp:lastModifiedBy>1</cp:lastModifiedBy>
  <cp:revision>2</cp:revision>
  <cp:lastPrinted>2018-07-19T10:28:00Z</cp:lastPrinted>
  <dcterms:created xsi:type="dcterms:W3CDTF">2022-01-23T09:38:00Z</dcterms:created>
  <dcterms:modified xsi:type="dcterms:W3CDTF">2022-01-23T09:38:00Z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